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78715044" r:id="rId5"/>
        </w:pic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Дзержинского района Красноярского края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19.02.2021</w:t>
      </w:r>
      <w:r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с.Нижний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11-П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r>
        <w:rPr>
          <w:sz w:val="28"/>
          <w:szCs w:val="28"/>
          <w:lang w:val="ru-RU"/>
        </w:rPr>
        <w:t>2021</w:t>
      </w:r>
      <w:r w:rsidRPr="000B556B">
        <w:rPr>
          <w:sz w:val="28"/>
          <w:szCs w:val="28"/>
          <w:lang w:val="ru-RU"/>
        </w:rPr>
        <w:t>г.</w:t>
      </w:r>
    </w:p>
    <w:p w:rsidR="003A58B0" w:rsidRDefault="003A58B0" w:rsidP="00FE2777">
      <w:pPr>
        <w:ind w:firstLineChars="709" w:firstLine="31680"/>
        <w:jc w:val="both"/>
        <w:rPr>
          <w:sz w:val="28"/>
          <w:szCs w:val="28"/>
          <w:lang w:val="ru-RU"/>
        </w:rPr>
      </w:pPr>
    </w:p>
    <w:p w:rsidR="003A58B0" w:rsidRPr="000B556B" w:rsidRDefault="003A58B0" w:rsidP="00FE2777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края,</w:t>
      </w:r>
      <w:r>
        <w:rPr>
          <w:sz w:val="28"/>
          <w:szCs w:val="28"/>
          <w:lang w:val="ru-RU"/>
        </w:rPr>
        <w:t xml:space="preserve"> </w:t>
      </w: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3A58B0" w:rsidRPr="000B556B" w:rsidRDefault="003A58B0" w:rsidP="00FE2777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Нижнетанайского сельсовета на 2021</w:t>
      </w:r>
      <w:r w:rsidRPr="000B556B">
        <w:rPr>
          <w:sz w:val="28"/>
          <w:szCs w:val="28"/>
          <w:lang w:val="ru-RU"/>
        </w:rPr>
        <w:t xml:space="preserve"> год.</w:t>
      </w:r>
    </w:p>
    <w:p w:rsidR="003A58B0" w:rsidRPr="000B556B" w:rsidRDefault="003A58B0" w:rsidP="00FE2777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2.Контроль за исполнением данного постановления оставляю за собой.</w:t>
      </w:r>
    </w:p>
    <w:p w:rsidR="003A58B0" w:rsidRPr="000B556B" w:rsidRDefault="003A58B0" w:rsidP="00FE2777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со дня, следующего за днём его официального </w:t>
      </w:r>
      <w:r>
        <w:rPr>
          <w:sz w:val="28"/>
          <w:szCs w:val="28"/>
          <w:lang w:val="ru-RU"/>
        </w:rPr>
        <w:t>обнародования.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сельсовета                                                                         </w:t>
      </w:r>
      <w:r>
        <w:rPr>
          <w:sz w:val="28"/>
          <w:szCs w:val="28"/>
          <w:lang w:val="ru-RU"/>
        </w:rPr>
        <w:t>К.Ю. Хромов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Приложение</w:t>
      </w: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к постановлению главы</w:t>
      </w: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</w:t>
      </w:r>
    </w:p>
    <w:p w:rsidR="003A58B0" w:rsidRPr="000B556B" w:rsidRDefault="003A58B0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19.02.2021 г.  №11-П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ПЛАН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 Нижнетанайского </w:t>
      </w:r>
      <w:r>
        <w:rPr>
          <w:b/>
          <w:sz w:val="28"/>
          <w:szCs w:val="28"/>
          <w:lang w:val="ru-RU"/>
        </w:rPr>
        <w:t>сельсовета на 2021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3A58B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8B33A7">
              <w:rPr>
                <w:b/>
                <w:color w:val="000000"/>
                <w:lang w:val="ru-RU"/>
              </w:rPr>
              <w:t>С</w:t>
            </w:r>
            <w:r>
              <w:rPr>
                <w:b/>
                <w:color w:val="000000"/>
              </w:rPr>
              <w:t xml:space="preserve">рок </w:t>
            </w:r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</w:p>
        </w:tc>
      </w:tr>
      <w:tr w:rsidR="003A58B0" w:rsidRPr="00FE2777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21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  <w:r w:rsidRPr="000B556B">
              <w:rPr>
                <w:color w:val="000000"/>
                <w:lang w:val="ru-RU"/>
              </w:rPr>
              <w:t xml:space="preserve"> </w:t>
            </w:r>
          </w:p>
        </w:tc>
      </w:tr>
      <w:tr w:rsidR="003A58B0" w:rsidRPr="00FE2777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542980">
              <w:rPr>
                <w:color w:val="000000"/>
                <w:lang w:val="ru-RU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 w:rsidRPr="00542980">
              <w:rPr>
                <w:color w:val="000000"/>
                <w:lang w:val="ru-RU"/>
              </w:rPr>
              <w:t>терроризму и экстремизму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6D6676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Pr="00542980">
              <w:rPr>
                <w:color w:val="000000"/>
                <w:lang w:val="ru-RU"/>
              </w:rPr>
              <w:t xml:space="preserve"> квартал 20</w:t>
            </w:r>
            <w:r>
              <w:rPr>
                <w:color w:val="000000"/>
                <w:lang w:val="ru-RU"/>
              </w:rPr>
              <w:t>21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</w:tc>
      </w:tr>
      <w:tr w:rsidR="003A58B0" w:rsidRPr="00FE2777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Хромов К.Ю. </w:t>
            </w:r>
          </w:p>
          <w:p w:rsidR="003A58B0" w:rsidRPr="00542980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Заведующая СДК Нурутдинова З.М.</w:t>
            </w:r>
          </w:p>
        </w:tc>
      </w:tr>
      <w:tr w:rsidR="003A58B0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</w:pPr>
            <w:r>
              <w:t>Проведение обследований объектов жизнеобеспечения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течении отчетного периода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Default="003A58B0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3A58B0" w:rsidRPr="00FE2777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21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</w:tc>
      </w:tr>
      <w:tr w:rsidR="003A58B0" w:rsidRPr="0054298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21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Default="003A58B0" w:rsidP="00C11248">
            <w:pPr>
              <w:rPr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  <w:p w:rsidR="003A58B0" w:rsidRPr="00542980" w:rsidRDefault="003A58B0" w:rsidP="00C11248">
            <w:pPr>
              <w:rPr>
                <w:lang w:val="ru-RU"/>
              </w:rPr>
            </w:pPr>
            <w:r w:rsidRPr="00542980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DB25FB" w:rsidRDefault="003A58B0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 квартал 20</w:t>
            </w:r>
            <w:r>
              <w:rPr>
                <w:color w:val="000000"/>
                <w:lang w:val="ru-RU"/>
              </w:rPr>
              <w:t>21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</w:t>
            </w:r>
          </w:p>
          <w:p w:rsidR="003A58B0" w:rsidRDefault="003A58B0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3A58B0" w:rsidRPr="00FE2777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</w:p>
        </w:tc>
      </w:tr>
      <w:tr w:rsidR="003A58B0" w:rsidRPr="00FE2777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Проведение заседания антитеррористической комиссии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FE2777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</w:tc>
      </w:tr>
    </w:tbl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>
      <w:pPr>
        <w:rPr>
          <w:sz w:val="28"/>
          <w:szCs w:val="28"/>
          <w:lang w:val="ru-RU"/>
        </w:rPr>
      </w:pPr>
    </w:p>
    <w:sectPr w:rsidR="003A58B0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B556B"/>
    <w:rsid w:val="00157E34"/>
    <w:rsid w:val="001C2B80"/>
    <w:rsid w:val="001F4E67"/>
    <w:rsid w:val="002041AD"/>
    <w:rsid w:val="00206CC7"/>
    <w:rsid w:val="002C6EDD"/>
    <w:rsid w:val="002E2882"/>
    <w:rsid w:val="002E6E21"/>
    <w:rsid w:val="00347642"/>
    <w:rsid w:val="003A4EEA"/>
    <w:rsid w:val="003A58B0"/>
    <w:rsid w:val="003C5257"/>
    <w:rsid w:val="00485E20"/>
    <w:rsid w:val="004D605E"/>
    <w:rsid w:val="004D61CF"/>
    <w:rsid w:val="005415E0"/>
    <w:rsid w:val="0054275F"/>
    <w:rsid w:val="00542980"/>
    <w:rsid w:val="00546C01"/>
    <w:rsid w:val="005A7D80"/>
    <w:rsid w:val="005B5317"/>
    <w:rsid w:val="0062496B"/>
    <w:rsid w:val="00640AD1"/>
    <w:rsid w:val="006D6676"/>
    <w:rsid w:val="006F6F21"/>
    <w:rsid w:val="007036FA"/>
    <w:rsid w:val="00703813"/>
    <w:rsid w:val="00710281"/>
    <w:rsid w:val="0088117E"/>
    <w:rsid w:val="00892E79"/>
    <w:rsid w:val="008B33A7"/>
    <w:rsid w:val="0092590C"/>
    <w:rsid w:val="009602BC"/>
    <w:rsid w:val="009876E5"/>
    <w:rsid w:val="0099400C"/>
    <w:rsid w:val="00A67D6C"/>
    <w:rsid w:val="00A92F28"/>
    <w:rsid w:val="00B0492C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406B3"/>
    <w:rsid w:val="00D439EA"/>
    <w:rsid w:val="00D65E65"/>
    <w:rsid w:val="00D667D9"/>
    <w:rsid w:val="00D90002"/>
    <w:rsid w:val="00D929F6"/>
    <w:rsid w:val="00DB25FB"/>
    <w:rsid w:val="00DC7E80"/>
    <w:rsid w:val="00DD0253"/>
    <w:rsid w:val="00E11804"/>
    <w:rsid w:val="00F42FB1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6E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470</Words>
  <Characters>2684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2021-03-01T04:06:00Z</cp:lastPrinted>
  <dcterms:created xsi:type="dcterms:W3CDTF">2019-01-11T01:49:00Z</dcterms:created>
  <dcterms:modified xsi:type="dcterms:W3CDTF">2021-03-31T09:58:00Z</dcterms:modified>
</cp:coreProperties>
</file>